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D91C" w14:textId="77777777" w:rsidR="001D0DEB" w:rsidRDefault="00000000">
      <w:pPr>
        <w:jc w:val="center"/>
      </w:pPr>
      <w:r>
        <w:rPr>
          <w:rFonts w:ascii="Arial" w:eastAsia="Arial" w:hAnsi="Arial" w:cs="Arial"/>
          <w:b/>
          <w:color w:val="000000"/>
          <w:sz w:val="27"/>
          <w:shd w:val="clear" w:color="auto" w:fill="FFFFFF"/>
        </w:rPr>
        <w:t>FORMULARZ ODSTĄPIENIA OD UMOWY</w:t>
      </w:r>
    </w:p>
    <w:p w14:paraId="1429BF72" w14:textId="77777777" w:rsidR="001D0DEB" w:rsidRDefault="00000000">
      <w:pPr>
        <w:jc w:val="center"/>
      </w:pPr>
      <w:r>
        <w:rPr>
          <w:rFonts w:ascii="Arial" w:eastAsia="Arial" w:hAnsi="Arial" w:cs="Arial"/>
          <w:b/>
          <w:color w:val="000000"/>
          <w:sz w:val="27"/>
          <w:shd w:val="clear" w:color="auto" w:fill="FFFFFF"/>
        </w:rPr>
        <w:t>(formularz ten należy wypełnić i odesłać tylko w przypadku chęci odstąpienia od umowy)</w:t>
      </w:r>
    </w:p>
    <w:p w14:paraId="20A23BB4" w14:textId="77777777" w:rsidR="001D0DEB" w:rsidRDefault="00000000">
      <w:pPr>
        <w:spacing w:after="160"/>
        <w:jc w:val="center"/>
      </w:pPr>
      <w:r>
        <w:rPr>
          <w:rFonts w:ascii="Arial" w:eastAsia="Arial" w:hAnsi="Arial" w:cs="Arial"/>
          <w:b/>
          <w:color w:val="000000"/>
          <w:sz w:val="27"/>
          <w:shd w:val="clear" w:color="auto" w:fill="FFFFFF"/>
        </w:rPr>
        <w:br/>
        <w:t>MEDYCZNIE PROSTA SPÓŁKA AKCYJNA</w:t>
      </w:r>
    </w:p>
    <w:p w14:paraId="0AD92037" w14:textId="77777777" w:rsidR="001D0DEB" w:rsidRDefault="00000000">
      <w:pPr>
        <w:spacing w:after="160"/>
        <w:jc w:val="center"/>
        <w:rPr>
          <w:rFonts w:ascii="Arial" w:eastAsia="Arial" w:hAnsi="Arial" w:cs="Arial"/>
          <w:b/>
          <w:color w:val="000000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7"/>
          <w:shd w:val="clear" w:color="auto" w:fill="FFFFFF"/>
        </w:rPr>
        <w:t xml:space="preserve"> ul. Biecka 8/1, 38-300 Gorlice</w:t>
      </w:r>
    </w:p>
    <w:p w14:paraId="46B59DD2" w14:textId="77777777" w:rsidR="001D0DEB" w:rsidRDefault="001D0DEB">
      <w:pPr>
        <w:spacing w:after="160"/>
        <w:jc w:val="center"/>
        <w:rPr>
          <w:rFonts w:ascii="Arial" w:eastAsia="Arial" w:hAnsi="Arial" w:cs="Arial"/>
          <w:b/>
          <w:color w:val="000000"/>
          <w:sz w:val="27"/>
          <w:shd w:val="clear" w:color="auto" w:fill="FFFFFF"/>
        </w:rPr>
      </w:pPr>
    </w:p>
    <w:p w14:paraId="407451D6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Niniejszym oświadczam, iż odstępuję od umowy sprzedaży …………………………………….. (przedmiot sprzedaży)</w:t>
      </w:r>
    </w:p>
    <w:p w14:paraId="497462B2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zawartej w …………………………………………………………. (miejscowość),</w:t>
      </w:r>
      <w:r>
        <w:t xml:space="preserve"> </w:t>
      </w:r>
    </w:p>
    <w:p w14:paraId="10FB2C58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 xml:space="preserve">w dniu ……………………………………… nr </w:t>
      </w:r>
      <w:proofErr w:type="spellStart"/>
      <w:r>
        <w:rPr>
          <w:rFonts w:ascii="Arial" w:eastAsia="Arial" w:hAnsi="Arial" w:cs="Arial"/>
          <w:color w:val="666666"/>
          <w:sz w:val="21"/>
          <w:shd w:val="clear" w:color="auto" w:fill="FFFFFF"/>
        </w:rPr>
        <w:t>fv</w:t>
      </w:r>
      <w:proofErr w:type="spellEnd"/>
      <w:r>
        <w:rPr>
          <w:rFonts w:ascii="Arial" w:eastAsia="Arial" w:hAnsi="Arial" w:cs="Arial"/>
          <w:color w:val="666666"/>
          <w:sz w:val="21"/>
          <w:shd w:val="clear" w:color="auto" w:fill="FFFFFF"/>
        </w:rPr>
        <w:t>…………………………………………</w:t>
      </w:r>
    </w:p>
    <w:p w14:paraId="0EE0F21B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– Imię i nazwisko konsumenta ………………………………………………………………….</w:t>
      </w:r>
    </w:p>
    <w:p w14:paraId="66B4A9E2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– Adres konsumenta ……………………………………………………………………………..</w:t>
      </w:r>
    </w:p>
    <w:p w14:paraId="3BE62628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– Proszę o zwrot kwoty: ……………………..zł</w:t>
      </w:r>
    </w:p>
    <w:p w14:paraId="0752AB52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(słownie: ……………………………………….…………………………….……………… złotych)</w:t>
      </w:r>
    </w:p>
    <w:p w14:paraId="098313A7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na nr konta ……………………………………………………………………………………</w:t>
      </w:r>
    </w:p>
    <w:p w14:paraId="04959D40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– Podpis konsumenta ……………………………………………</w:t>
      </w:r>
    </w:p>
    <w:p w14:paraId="7ABE60D6" w14:textId="77777777" w:rsidR="001D0DEB" w:rsidRDefault="00000000">
      <w:pPr>
        <w:spacing w:after="16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– Data: ……………………….</w:t>
      </w:r>
    </w:p>
    <w:p w14:paraId="7495E19B" w14:textId="77777777" w:rsidR="001D0DEB" w:rsidRDefault="001D0DEB">
      <w:pPr>
        <w:spacing w:after="200" w:line="276" w:lineRule="auto"/>
      </w:pPr>
    </w:p>
    <w:sectPr w:rsidR="001D0DE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07DF0" w14:textId="77777777" w:rsidR="003B303F" w:rsidRDefault="003B303F">
      <w:r>
        <w:separator/>
      </w:r>
    </w:p>
  </w:endnote>
  <w:endnote w:type="continuationSeparator" w:id="0">
    <w:p w14:paraId="4C7FA6A5" w14:textId="77777777" w:rsidR="003B303F" w:rsidRDefault="003B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F7C9" w14:textId="77777777" w:rsidR="003B303F" w:rsidRDefault="003B303F">
      <w:r>
        <w:rPr>
          <w:color w:val="000000"/>
        </w:rPr>
        <w:separator/>
      </w:r>
    </w:p>
  </w:footnote>
  <w:footnote w:type="continuationSeparator" w:id="0">
    <w:p w14:paraId="07DD3B55" w14:textId="77777777" w:rsidR="003B303F" w:rsidRDefault="003B3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0DEB"/>
    <w:rsid w:val="001D0DEB"/>
    <w:rsid w:val="002021DA"/>
    <w:rsid w:val="002A34C1"/>
    <w:rsid w:val="003B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1C63"/>
  <w15:docId w15:val="{9EC477C4-CF03-42D4-8313-EFCA427F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Kołodziejczyk</cp:lastModifiedBy>
  <cp:revision>2</cp:revision>
  <dcterms:created xsi:type="dcterms:W3CDTF">2025-05-07T13:27:00Z</dcterms:created>
  <dcterms:modified xsi:type="dcterms:W3CDTF">2025-05-07T13:27:00Z</dcterms:modified>
</cp:coreProperties>
</file>